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2986" w14:textId="77777777" w:rsidR="009A0487" w:rsidRPr="009C541F" w:rsidRDefault="00FB63C6">
      <w:pPr>
        <w:pStyle w:val="Title"/>
      </w:pPr>
      <w:r>
        <w:t>Title of the paper (17pt Times New Roman, left)</w:t>
      </w:r>
    </w:p>
    <w:p w14:paraId="6719E98C" w14:textId="77777777" w:rsidR="009A0487" w:rsidRDefault="00441741">
      <w:pPr>
        <w:pStyle w:val="Authors"/>
      </w:pPr>
      <w:r>
        <w:t>First Author’s Name</w:t>
      </w:r>
      <w:r w:rsidR="00D55992" w:rsidRPr="00D55992">
        <w:rPr>
          <w:vertAlign w:val="superscript"/>
        </w:rPr>
        <w:t>1</w:t>
      </w:r>
      <w:r>
        <w:t>, Second Author’s Name</w:t>
      </w:r>
      <w:r w:rsidR="00D55992" w:rsidRPr="00D55992">
        <w:rPr>
          <w:vertAlign w:val="superscript"/>
        </w:rPr>
        <w:t>2</w:t>
      </w:r>
      <w:r w:rsidRPr="00D55992">
        <w:rPr>
          <w:vertAlign w:val="superscript"/>
        </w:rPr>
        <w:t xml:space="preserve"> </w:t>
      </w:r>
      <w:r>
        <w:t>and Third Author’s Name</w:t>
      </w:r>
      <w:r w:rsidR="00D55992" w:rsidRPr="00D55992">
        <w:rPr>
          <w:vertAlign w:val="superscript"/>
        </w:rPr>
        <w:t>3 4</w:t>
      </w:r>
      <w:r>
        <w:t xml:space="preserve"> (Write Full Name</w:t>
      </w:r>
      <w:r w:rsidR="004F1D90">
        <w:t>) (11pt Times New Roman)</w:t>
      </w:r>
    </w:p>
    <w:p w14:paraId="682180F7" w14:textId="77777777" w:rsidR="00D55992" w:rsidRPr="00D55992" w:rsidRDefault="00D55992" w:rsidP="00D55992">
      <w:pPr>
        <w:pStyle w:val="Addresses"/>
        <w:spacing w:after="0"/>
      </w:pPr>
      <w:r w:rsidRPr="00D55992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 xml:space="preserve">First </w:t>
      </w:r>
      <w:r w:rsidR="00FB63C6">
        <w:t>Author’s address</w:t>
      </w:r>
      <w:r w:rsidR="004F1D90">
        <w:t xml:space="preserve"> </w:t>
      </w:r>
      <w:r w:rsidR="004F1D90" w:rsidRPr="004F1D90">
        <w:t>(11pt Times New Roman)</w:t>
      </w:r>
      <w:r>
        <w:br/>
      </w:r>
      <w:r>
        <w:rPr>
          <w:vertAlign w:val="superscript"/>
        </w:rPr>
        <w:t xml:space="preserve">2 </w:t>
      </w:r>
      <w:r>
        <w:t xml:space="preserve">Second </w:t>
      </w:r>
      <w:r w:rsidRPr="00D55992">
        <w:t>Author’s address (11pt Times New Roman)</w:t>
      </w:r>
      <w:r>
        <w:br/>
      </w:r>
      <w:r>
        <w:rPr>
          <w:vertAlign w:val="superscript"/>
        </w:rPr>
        <w:t xml:space="preserve">3 </w:t>
      </w:r>
      <w:r>
        <w:t xml:space="preserve">Third </w:t>
      </w:r>
      <w:r w:rsidRPr="00D55992">
        <w:t>Author’s address (11pt Times New Roman)</w:t>
      </w:r>
    </w:p>
    <w:p w14:paraId="685D6D27" w14:textId="77777777" w:rsidR="00006EA6" w:rsidRDefault="00006EA6">
      <w:pPr>
        <w:pStyle w:val="E-mail"/>
      </w:pPr>
    </w:p>
    <w:p w14:paraId="633160CF" w14:textId="77777777" w:rsidR="009A0487" w:rsidRDefault="00D55992">
      <w:pPr>
        <w:pStyle w:val="E-mail"/>
      </w:pPr>
      <w:r w:rsidRPr="00D55992">
        <w:rPr>
          <w:vertAlign w:val="superscript"/>
        </w:rPr>
        <w:t>4</w:t>
      </w:r>
      <w:r>
        <w:t xml:space="preserve"> </w:t>
      </w:r>
      <w:r w:rsidR="00FB63C6">
        <w:t>C</w:t>
      </w:r>
      <w:r w:rsidR="009A0487">
        <w:t>orresponding author’s e-mail address</w:t>
      </w:r>
      <w:r w:rsidR="004F1D90">
        <w:t xml:space="preserve"> </w:t>
      </w:r>
      <w:r w:rsidR="004F1D90" w:rsidRPr="004F1D90">
        <w:rPr>
          <w:lang w:val="en-GB"/>
        </w:rPr>
        <w:t>(11pt Times New Roman)</w:t>
      </w:r>
    </w:p>
    <w:p w14:paraId="785BD7C3" w14:textId="77777777" w:rsidR="009A0487" w:rsidRDefault="009A0487">
      <w:pPr>
        <w:pStyle w:val="Abstract"/>
      </w:pPr>
      <w:r>
        <w:rPr>
          <w:b/>
        </w:rPr>
        <w:t>Abstract</w:t>
      </w:r>
      <w:r>
        <w:t xml:space="preserve">. </w:t>
      </w:r>
      <w:r w:rsidR="00FB63C6">
        <w:t>Content of abstract.</w:t>
      </w:r>
      <w:r w:rsidR="006832C2">
        <w:t xml:space="preserve"> Do not exceed 200 words.</w:t>
      </w:r>
      <w:r w:rsidR="004F1D90">
        <w:t xml:space="preserve"> </w:t>
      </w:r>
      <w:r w:rsidR="004F1D90" w:rsidRPr="004F1D90">
        <w:t>(1</w:t>
      </w:r>
      <w:r w:rsidR="006832C2">
        <w:t>0</w:t>
      </w:r>
      <w:r w:rsidR="004F1D90" w:rsidRPr="004F1D90">
        <w:t>pt Times New Roman)</w:t>
      </w:r>
    </w:p>
    <w:p w14:paraId="767149A0" w14:textId="77777777" w:rsidR="009A0487" w:rsidRDefault="00FB63C6">
      <w:pPr>
        <w:pStyle w:val="Section"/>
      </w:pPr>
      <w:r>
        <w:t>Introduction</w:t>
      </w:r>
      <w:r w:rsidR="004F1D90">
        <w:t xml:space="preserve"> </w:t>
      </w:r>
      <w:r w:rsidR="004F1D90" w:rsidRPr="004F1D90">
        <w:t>(11pt Times New Roman)</w:t>
      </w:r>
    </w:p>
    <w:p w14:paraId="73226DA4" w14:textId="77777777" w:rsidR="009A0487" w:rsidRDefault="00FB63C6">
      <w:pPr>
        <w:pStyle w:val="Bodytext"/>
      </w:pPr>
      <w:r>
        <w:t>Write your content here. Do not indent.</w:t>
      </w:r>
      <w:r w:rsidR="004F1D90">
        <w:t xml:space="preserve"> </w:t>
      </w:r>
      <w:r w:rsidR="004F1D90" w:rsidRPr="004F1D90">
        <w:rPr>
          <w:lang w:val="en-GB"/>
        </w:rPr>
        <w:t>(11pt Times New Roman)</w:t>
      </w:r>
    </w:p>
    <w:p w14:paraId="0AD529C9" w14:textId="77777777" w:rsidR="009A0487" w:rsidRDefault="00FB63C6">
      <w:pPr>
        <w:pStyle w:val="BodytextIndented"/>
      </w:pPr>
      <w:r>
        <w:t>Indent the second paragraphs onwards</w:t>
      </w:r>
      <w:r w:rsidR="009A0487">
        <w:t>.</w:t>
      </w:r>
    </w:p>
    <w:p w14:paraId="2EB0CB94" w14:textId="77777777" w:rsidR="009A0487" w:rsidRDefault="00FB63C6">
      <w:pPr>
        <w:pStyle w:val="Section"/>
      </w:pPr>
      <w:r>
        <w:t>Literature Reviews</w:t>
      </w:r>
      <w:r w:rsidR="004F1D90">
        <w:t xml:space="preserve"> </w:t>
      </w:r>
      <w:r w:rsidR="004F1D90" w:rsidRPr="004F1D90">
        <w:t>(11pt Times New Roman)</w:t>
      </w:r>
    </w:p>
    <w:p w14:paraId="4F7EB226" w14:textId="77777777" w:rsidR="009A0487" w:rsidRDefault="00FB63C6">
      <w:pPr>
        <w:pStyle w:val="Bodytext"/>
      </w:pPr>
      <w:r w:rsidRPr="00FB63C6">
        <w:t>Write your content here. Do not indent.</w:t>
      </w:r>
      <w:r w:rsidR="004F1D90">
        <w:t xml:space="preserve"> </w:t>
      </w:r>
      <w:r w:rsidR="004F1D90" w:rsidRPr="004F1D90">
        <w:rPr>
          <w:lang w:val="en-GB"/>
        </w:rPr>
        <w:t>(11pt Times New Roman)</w:t>
      </w:r>
    </w:p>
    <w:p w14:paraId="4A853D49" w14:textId="77777777" w:rsidR="00FB63C6" w:rsidRPr="00FB63C6" w:rsidRDefault="00FB63C6" w:rsidP="00FB63C6">
      <w:pPr>
        <w:pStyle w:val="BodytextIndented"/>
      </w:pPr>
      <w:r w:rsidRPr="00FB63C6">
        <w:t>Indent the second paragraphs onwards.</w:t>
      </w:r>
    </w:p>
    <w:p w14:paraId="748CFF6B" w14:textId="77777777" w:rsidR="00FB63C6" w:rsidRDefault="00FB63C6" w:rsidP="00FB63C6">
      <w:pPr>
        <w:pStyle w:val="Section"/>
      </w:pPr>
      <w:r>
        <w:t>Methodology</w:t>
      </w:r>
      <w:r w:rsidR="004F1D90">
        <w:t xml:space="preserve"> </w:t>
      </w:r>
      <w:r w:rsidR="004F1D90" w:rsidRPr="004F1D90">
        <w:t>(11pt Times New Roman)</w:t>
      </w:r>
    </w:p>
    <w:p w14:paraId="602FAD45" w14:textId="77777777" w:rsidR="00FB63C6" w:rsidRPr="00FB63C6" w:rsidRDefault="00FB63C6" w:rsidP="00FB63C6">
      <w:pPr>
        <w:pStyle w:val="Bodytext"/>
      </w:pPr>
      <w:r w:rsidRPr="00FB63C6">
        <w:t>Write your content here. Do not indent.</w:t>
      </w:r>
      <w:r w:rsidR="004F1D90">
        <w:t xml:space="preserve"> </w:t>
      </w:r>
      <w:r w:rsidR="004F1D90" w:rsidRPr="004F1D90">
        <w:rPr>
          <w:lang w:val="en-GB"/>
        </w:rPr>
        <w:t>(11pt Times New Roman)</w:t>
      </w:r>
    </w:p>
    <w:p w14:paraId="20172495" w14:textId="77777777" w:rsidR="00FB63C6" w:rsidRDefault="00FB63C6" w:rsidP="00FB63C6">
      <w:pPr>
        <w:pStyle w:val="BodytextIndented"/>
      </w:pPr>
      <w:r w:rsidRPr="00FB63C6">
        <w:t>Indent the second paragraphs onwards.</w:t>
      </w:r>
    </w:p>
    <w:p w14:paraId="32E32CEA" w14:textId="77777777" w:rsidR="00FB63C6" w:rsidRDefault="00FB63C6" w:rsidP="00FB63C6">
      <w:pPr>
        <w:pStyle w:val="Section"/>
      </w:pPr>
      <w:r>
        <w:t>Results and Discussion</w:t>
      </w:r>
      <w:r w:rsidR="004F1D90">
        <w:t xml:space="preserve"> </w:t>
      </w:r>
      <w:r w:rsidR="004F1D90" w:rsidRPr="004F1D90">
        <w:t>(11pt Times New Roman)</w:t>
      </w:r>
    </w:p>
    <w:p w14:paraId="503EDD1B" w14:textId="77777777" w:rsidR="00FB63C6" w:rsidRPr="00FB63C6" w:rsidRDefault="00FB63C6" w:rsidP="00FB63C6">
      <w:pPr>
        <w:pStyle w:val="Bodytext"/>
      </w:pPr>
      <w:r w:rsidRPr="00FB63C6">
        <w:t>Write your content here. Do not indent.</w:t>
      </w:r>
      <w:r w:rsidR="004F1D90">
        <w:t xml:space="preserve"> </w:t>
      </w:r>
      <w:r w:rsidR="004F1D90" w:rsidRPr="004F1D90">
        <w:rPr>
          <w:lang w:val="en-GB"/>
        </w:rPr>
        <w:t>(11pt Times New Roman)</w:t>
      </w:r>
    </w:p>
    <w:p w14:paraId="16B53552" w14:textId="77777777" w:rsidR="00FB63C6" w:rsidRDefault="00FB63C6" w:rsidP="00FB63C6">
      <w:pPr>
        <w:pStyle w:val="BodytextIndented"/>
      </w:pPr>
      <w:r w:rsidRPr="00FB63C6">
        <w:rPr>
          <w:lang w:val="en-GB"/>
        </w:rPr>
        <w:t>Indent the second paragraphs onwards</w:t>
      </w:r>
      <w:r>
        <w:t>.</w:t>
      </w:r>
    </w:p>
    <w:p w14:paraId="40CB3C78" w14:textId="77777777" w:rsidR="009A0487" w:rsidRPr="00733CB3" w:rsidRDefault="00FB63C6" w:rsidP="00733CB3">
      <w:pPr>
        <w:pStyle w:val="Heading2"/>
      </w:pPr>
      <w:r>
        <w:t>S</w:t>
      </w:r>
      <w:r w:rsidR="009A0487" w:rsidRPr="00733CB3">
        <w:t>ubsection</w:t>
      </w:r>
      <w:r w:rsidR="004F1D90">
        <w:t xml:space="preserve"> </w:t>
      </w:r>
      <w:r w:rsidR="004F1D90" w:rsidRPr="004F1D90">
        <w:t>(11pt Times New Roman)</w:t>
      </w:r>
    </w:p>
    <w:p w14:paraId="4FDB8B7A" w14:textId="77777777" w:rsidR="009A0487" w:rsidRDefault="00FB63C6">
      <w:pPr>
        <w:pStyle w:val="Bodytext"/>
      </w:pPr>
      <w:r>
        <w:t xml:space="preserve">Write your content here. </w:t>
      </w:r>
      <w:r w:rsidRPr="00FB63C6">
        <w:rPr>
          <w:lang w:val="en-GB"/>
        </w:rPr>
        <w:t>Do not indent.</w:t>
      </w:r>
      <w:r w:rsidR="004F1D90" w:rsidRPr="004F1D90">
        <w:rPr>
          <w:iCs w:val="0"/>
          <w:color w:val="auto"/>
          <w:szCs w:val="20"/>
          <w:lang w:val="en-GB"/>
        </w:rPr>
        <w:t xml:space="preserve"> </w:t>
      </w:r>
      <w:r w:rsidR="004F1D90" w:rsidRPr="004F1D90">
        <w:rPr>
          <w:lang w:val="en-GB"/>
        </w:rPr>
        <w:t>(11pt Times New Roman)</w:t>
      </w:r>
      <w:r w:rsidR="009A0487">
        <w:t xml:space="preserve"> </w:t>
      </w:r>
    </w:p>
    <w:p w14:paraId="3482B6E4" w14:textId="77777777" w:rsidR="00FB63C6" w:rsidRPr="00FB63C6" w:rsidRDefault="00FB63C6" w:rsidP="00FB63C6">
      <w:pPr>
        <w:pStyle w:val="BodytextIndented"/>
      </w:pPr>
      <w:r w:rsidRPr="00FB63C6">
        <w:rPr>
          <w:lang w:val="en-GB"/>
        </w:rPr>
        <w:t>Indent the second paragraphs onwards</w:t>
      </w:r>
      <w:r w:rsidRPr="00FB63C6">
        <w:t>.</w:t>
      </w:r>
    </w:p>
    <w:p w14:paraId="15AF0E11" w14:textId="22B42D3E" w:rsidR="00FB63C6" w:rsidRDefault="00FB63C6" w:rsidP="00FB63C6">
      <w:pPr>
        <w:pStyle w:val="Subsubsection"/>
        <w:rPr>
          <w:i w:val="0"/>
        </w:rPr>
      </w:pPr>
      <w:r>
        <w:t>S</w:t>
      </w:r>
      <w:r w:rsidR="009A0487" w:rsidRPr="006F45A4">
        <w:t>ubsubsection</w:t>
      </w:r>
      <w:r w:rsidR="009A0487">
        <w:t>.</w:t>
      </w:r>
      <w:r w:rsidR="009A0487">
        <w:rPr>
          <w:i w:val="0"/>
        </w:rPr>
        <w:t xml:space="preserve"> </w:t>
      </w:r>
      <w:r w:rsidRPr="00FB63C6">
        <w:rPr>
          <w:i w:val="0"/>
        </w:rPr>
        <w:t>Write your content here</w:t>
      </w:r>
      <w:r w:rsidR="009A0487" w:rsidRPr="00FB63C6">
        <w:rPr>
          <w:i w:val="0"/>
        </w:rPr>
        <w:t>.</w:t>
      </w:r>
      <w:r w:rsidR="009A0487">
        <w:rPr>
          <w:i w:val="0"/>
        </w:rPr>
        <w:t xml:space="preserve"> </w:t>
      </w:r>
      <w:r w:rsidR="004F1D90" w:rsidRPr="004F1D90">
        <w:rPr>
          <w:i w:val="0"/>
        </w:rPr>
        <w:t>(11pt Times New Roman)</w:t>
      </w:r>
    </w:p>
    <w:p w14:paraId="7538660F" w14:textId="702CC739" w:rsidR="00CF5496" w:rsidRDefault="00CF5496" w:rsidP="00CF5496">
      <w:pPr>
        <w:pStyle w:val="Bodytext"/>
        <w:rPr>
          <w:lang w:val="en-GB"/>
        </w:rPr>
      </w:pPr>
    </w:p>
    <w:p w14:paraId="319547B8" w14:textId="77777777" w:rsidR="00CF5496" w:rsidRDefault="00CF5496" w:rsidP="00CF5496">
      <w:pPr>
        <w:pStyle w:val="Section"/>
      </w:pPr>
      <w:r>
        <w:t>Implications and Future Research</w:t>
      </w:r>
    </w:p>
    <w:p w14:paraId="15FC0083" w14:textId="7C46576F" w:rsidR="00CF5496" w:rsidRPr="00FB63C6" w:rsidRDefault="00CF5496" w:rsidP="00CF5496">
      <w:pPr>
        <w:pStyle w:val="NoSpacing"/>
      </w:pPr>
      <w:r w:rsidRPr="00FB63C6">
        <w:t>Write your content here. Do not indent.</w:t>
      </w:r>
      <w:r>
        <w:t xml:space="preserve"> </w:t>
      </w:r>
      <w:r w:rsidRPr="004F1D90">
        <w:t>(11pt Times New Roman)</w:t>
      </w:r>
    </w:p>
    <w:p w14:paraId="7FAC5F1A" w14:textId="77777777" w:rsidR="00CF5496" w:rsidRDefault="00CF5496" w:rsidP="00CF5496">
      <w:pPr>
        <w:pStyle w:val="NoSpacing"/>
        <w:ind w:left="360"/>
      </w:pPr>
      <w:r w:rsidRPr="00FB63C6">
        <w:t>Indent the second paragraphs onwards.</w:t>
      </w:r>
    </w:p>
    <w:p w14:paraId="695C537E" w14:textId="17C595D1" w:rsidR="00CF5496" w:rsidRDefault="00CF5496" w:rsidP="00CF5496">
      <w:pPr>
        <w:pStyle w:val="Bodytext"/>
        <w:rPr>
          <w:lang w:val="en-GB"/>
        </w:rPr>
      </w:pPr>
    </w:p>
    <w:p w14:paraId="121137DD" w14:textId="77777777" w:rsidR="00CF5496" w:rsidRPr="00CF5496" w:rsidRDefault="00CF5496" w:rsidP="00CF5496">
      <w:pPr>
        <w:pStyle w:val="BodytextIndented"/>
        <w:rPr>
          <w:lang w:val="en-GB"/>
        </w:rPr>
      </w:pPr>
    </w:p>
    <w:p w14:paraId="77BB4F5B" w14:textId="77777777" w:rsidR="00FB63C6" w:rsidRDefault="00FB63C6" w:rsidP="00FB63C6">
      <w:pPr>
        <w:pStyle w:val="Section"/>
      </w:pPr>
      <w:r>
        <w:lastRenderedPageBreak/>
        <w:t>Conclusion</w:t>
      </w:r>
      <w:r w:rsidR="004F1D90">
        <w:t xml:space="preserve"> </w:t>
      </w:r>
      <w:r w:rsidR="004F1D90" w:rsidRPr="004F1D90">
        <w:t>(11pt Times New Roman)</w:t>
      </w:r>
    </w:p>
    <w:p w14:paraId="67E04433" w14:textId="77777777" w:rsidR="004F1D90" w:rsidRPr="004F1D90" w:rsidRDefault="004F1D90" w:rsidP="004F1D90">
      <w:pPr>
        <w:pStyle w:val="Bodytext"/>
      </w:pPr>
      <w:r w:rsidRPr="004F1D90">
        <w:t xml:space="preserve">Write your content here. </w:t>
      </w:r>
      <w:r w:rsidRPr="004F1D90">
        <w:rPr>
          <w:lang w:val="en-GB"/>
        </w:rPr>
        <w:t>Do not indent. (11pt Times New Roman)</w:t>
      </w:r>
      <w:r w:rsidRPr="004F1D90">
        <w:t xml:space="preserve"> </w:t>
      </w:r>
    </w:p>
    <w:p w14:paraId="21A55955" w14:textId="77777777" w:rsidR="004F1D90" w:rsidRPr="004F1D90" w:rsidRDefault="004F1D90" w:rsidP="004F1D90">
      <w:pPr>
        <w:pStyle w:val="BodytextIndented"/>
      </w:pPr>
      <w:r w:rsidRPr="004F1D90">
        <w:rPr>
          <w:lang w:val="en-GB"/>
        </w:rPr>
        <w:t>Indent the second paragraphs onwards</w:t>
      </w:r>
      <w:r w:rsidRPr="004F1D90">
        <w:t>.</w:t>
      </w:r>
    </w:p>
    <w:p w14:paraId="5F60CE92" w14:textId="77777777" w:rsidR="00FB63C6" w:rsidRDefault="00FB63C6" w:rsidP="00FB63C6">
      <w:pPr>
        <w:pStyle w:val="Section"/>
      </w:pPr>
      <w:r>
        <w:t>Acknowledgement</w:t>
      </w:r>
      <w:r w:rsidR="004F1D90">
        <w:t xml:space="preserve"> </w:t>
      </w:r>
      <w:r w:rsidR="004F1D90" w:rsidRPr="004F1D90">
        <w:t>(11pt Times New Roman)</w:t>
      </w:r>
      <w:r>
        <w:t xml:space="preserve"> </w:t>
      </w:r>
    </w:p>
    <w:p w14:paraId="1FE195D3" w14:textId="77777777" w:rsidR="00FB63C6" w:rsidRDefault="00FB63C6" w:rsidP="00FB63C6">
      <w:pPr>
        <w:pStyle w:val="Bodytext"/>
      </w:pPr>
      <w:r>
        <w:t>Write your acknowledgement here if you have any</w:t>
      </w:r>
      <w:r w:rsidR="004F1D90">
        <w:t xml:space="preserve">. </w:t>
      </w:r>
      <w:r w:rsidR="004F1D90" w:rsidRPr="004F1D90">
        <w:rPr>
          <w:lang w:val="en-GB"/>
        </w:rPr>
        <w:t>(11pt Times New Roman)</w:t>
      </w:r>
    </w:p>
    <w:p w14:paraId="2A5578D9" w14:textId="77777777" w:rsidR="00B300D5" w:rsidRDefault="00B300D5">
      <w:pPr>
        <w:pStyle w:val="Sectionnonumber"/>
      </w:pPr>
    </w:p>
    <w:p w14:paraId="2C3D90E0" w14:textId="738E04A7" w:rsidR="009A0487" w:rsidRDefault="009A0487">
      <w:pPr>
        <w:pStyle w:val="Sectionnonumber"/>
      </w:pPr>
      <w:r>
        <w:t>References</w:t>
      </w:r>
      <w:r w:rsidR="004F1D90">
        <w:t xml:space="preserve"> </w:t>
      </w:r>
      <w:r w:rsidR="004F1D90" w:rsidRPr="004F1D90">
        <w:rPr>
          <w:lang w:val="en-GB"/>
        </w:rPr>
        <w:t>(11pt Times New Roman)</w:t>
      </w:r>
    </w:p>
    <w:p w14:paraId="50EBB751" w14:textId="77777777" w:rsidR="004F1D90" w:rsidRPr="004F1D90" w:rsidRDefault="004F1D90" w:rsidP="004F1D90">
      <w:pPr>
        <w:pStyle w:val="Reference"/>
        <w:rPr>
          <w:lang w:val="en-US"/>
        </w:rPr>
      </w:pPr>
      <w:r>
        <w:t>Write your reference here in</w:t>
      </w:r>
      <w:r w:rsidR="00CC3406">
        <w:t xml:space="preserve"> Harvard Style</w:t>
      </w:r>
      <w:r>
        <w:t xml:space="preserve"> format. </w:t>
      </w:r>
      <w:r w:rsidRPr="004F1D90">
        <w:t>(11pt Times New Roman)</w:t>
      </w:r>
    </w:p>
    <w:p w14:paraId="7DE48560" w14:textId="77777777" w:rsidR="004F1D90" w:rsidRPr="004F1D90" w:rsidRDefault="004F1D90" w:rsidP="004F1D90">
      <w:pPr>
        <w:pStyle w:val="Reference"/>
        <w:rPr>
          <w:lang w:val="en-US"/>
        </w:rPr>
      </w:pPr>
      <w:r>
        <w:t xml:space="preserve">Write </w:t>
      </w:r>
      <w:r w:rsidR="00CC3406" w:rsidRPr="00CC3406">
        <w:t>your reference here in Harvard Style format. (11pt Times New Roman)</w:t>
      </w:r>
    </w:p>
    <w:p w14:paraId="42DDA3BE" w14:textId="77777777" w:rsidR="000B638B" w:rsidRDefault="004F1D90" w:rsidP="004F1D90">
      <w:pPr>
        <w:pStyle w:val="Reference"/>
      </w:pPr>
      <w:r>
        <w:t xml:space="preserve">Write </w:t>
      </w:r>
      <w:r w:rsidR="00CC3406" w:rsidRPr="00CC3406">
        <w:t>your reference here in Harvard Style format. (11pt Times New Roman)</w:t>
      </w:r>
    </w:p>
    <w:p w14:paraId="4BDF9134" w14:textId="77777777" w:rsidR="000B638B" w:rsidRDefault="000B638B" w:rsidP="000B638B">
      <w:pPr>
        <w:pStyle w:val="BodytextIndented"/>
        <w:rPr>
          <w:noProof/>
        </w:rPr>
      </w:pPr>
      <w:r>
        <w:br w:type="page"/>
      </w:r>
    </w:p>
    <w:p w14:paraId="02E8FDDC" w14:textId="77777777" w:rsidR="00B300D5" w:rsidRDefault="00B300D5" w:rsidP="000B638B">
      <w:pPr>
        <w:pStyle w:val="Reference"/>
        <w:numPr>
          <w:ilvl w:val="0"/>
          <w:numId w:val="0"/>
        </w:numPr>
        <w:ind w:left="851" w:hanging="851"/>
        <w:jc w:val="center"/>
        <w:rPr>
          <w:b/>
        </w:rPr>
      </w:pPr>
    </w:p>
    <w:p w14:paraId="510EFBC1" w14:textId="77777777" w:rsidR="00B300D5" w:rsidRDefault="00B300D5" w:rsidP="000B638B">
      <w:pPr>
        <w:pStyle w:val="Reference"/>
        <w:numPr>
          <w:ilvl w:val="0"/>
          <w:numId w:val="0"/>
        </w:numPr>
        <w:ind w:left="851" w:hanging="851"/>
        <w:jc w:val="center"/>
        <w:rPr>
          <w:b/>
        </w:rPr>
      </w:pPr>
    </w:p>
    <w:p w14:paraId="5AD26848" w14:textId="3F5F961F" w:rsidR="006F45A4" w:rsidRPr="000B638B" w:rsidRDefault="00FE1E36" w:rsidP="000B638B">
      <w:pPr>
        <w:pStyle w:val="Reference"/>
        <w:numPr>
          <w:ilvl w:val="0"/>
          <w:numId w:val="0"/>
        </w:numPr>
        <w:ind w:left="851" w:hanging="851"/>
        <w:jc w:val="center"/>
        <w:rPr>
          <w:b/>
        </w:rPr>
      </w:pPr>
      <w:r>
        <w:rPr>
          <w:b/>
        </w:rPr>
        <w:t xml:space="preserve">ADDITIONAL </w:t>
      </w:r>
      <w:r w:rsidR="000B638B">
        <w:rPr>
          <w:b/>
        </w:rPr>
        <w:t>NOTES TO AUTHOR</w:t>
      </w:r>
    </w:p>
    <w:p w14:paraId="54F77DAD" w14:textId="77777777" w:rsidR="000B638B" w:rsidRDefault="000B638B" w:rsidP="000B638B">
      <w:pPr>
        <w:pStyle w:val="Reference"/>
        <w:numPr>
          <w:ilvl w:val="0"/>
          <w:numId w:val="0"/>
        </w:numPr>
      </w:pPr>
    </w:p>
    <w:p w14:paraId="359D48CA" w14:textId="77777777" w:rsidR="00FE1E36" w:rsidRPr="00FE1E36" w:rsidRDefault="00FE1E36" w:rsidP="00FE1E36">
      <w:pPr>
        <w:spacing w:after="140"/>
        <w:ind w:left="-5" w:hanging="10"/>
        <w:rPr>
          <w:rFonts w:ascii="Times New Roman" w:hAnsi="Times New Roman"/>
          <w:b/>
          <w:szCs w:val="22"/>
          <w:u w:val="single"/>
        </w:rPr>
      </w:pPr>
      <w:r w:rsidRPr="00FE1E36">
        <w:rPr>
          <w:rFonts w:ascii="Times New Roman" w:hAnsi="Times New Roman"/>
          <w:b/>
          <w:szCs w:val="22"/>
          <w:u w:val="single"/>
        </w:rPr>
        <w:t>INSERTING FIGURES AND TABLES</w:t>
      </w:r>
    </w:p>
    <w:p w14:paraId="6DFE3948" w14:textId="77777777" w:rsidR="00FE1E36" w:rsidRPr="00FE1E36" w:rsidRDefault="00FE1E36" w:rsidP="00FE1E36">
      <w:pPr>
        <w:spacing w:after="140"/>
        <w:ind w:left="-5" w:hanging="10"/>
        <w:rPr>
          <w:rFonts w:ascii="Times New Roman" w:hAnsi="Times New Roman"/>
          <w:szCs w:val="22"/>
        </w:rPr>
      </w:pPr>
      <w:r w:rsidRPr="00FE1E36">
        <w:rPr>
          <w:rFonts w:ascii="Times New Roman" w:hAnsi="Times New Roman"/>
          <w:szCs w:val="22"/>
        </w:rPr>
        <w:t>Please adopt the following template:</w:t>
      </w:r>
    </w:p>
    <w:p w14:paraId="4CE87F6F" w14:textId="77777777" w:rsidR="00FE1E36" w:rsidRPr="00FE1E36" w:rsidRDefault="00FE1E36" w:rsidP="00FE1E36">
      <w:pPr>
        <w:spacing w:after="140"/>
        <w:ind w:left="-5" w:hanging="10"/>
        <w:rPr>
          <w:rFonts w:ascii="Times New Roman" w:hAnsi="Times New Roman"/>
          <w:b/>
          <w:szCs w:val="22"/>
        </w:rPr>
      </w:pPr>
    </w:p>
    <w:p w14:paraId="0E6D9DF8" w14:textId="77777777" w:rsidR="00FE1E36" w:rsidRPr="00FE1E36" w:rsidRDefault="00FE1E36" w:rsidP="00FE1E36">
      <w:pPr>
        <w:spacing w:after="140"/>
        <w:ind w:left="-5" w:hanging="10"/>
        <w:jc w:val="center"/>
        <w:rPr>
          <w:rFonts w:ascii="Times New Roman" w:hAnsi="Times New Roman"/>
          <w:szCs w:val="22"/>
        </w:rPr>
      </w:pPr>
      <w:r w:rsidRPr="00FE1E36">
        <w:rPr>
          <w:rFonts w:ascii="Times New Roman" w:hAnsi="Times New Roman"/>
          <w:b/>
          <w:szCs w:val="22"/>
        </w:rPr>
        <w:t xml:space="preserve">Figure 1. </w:t>
      </w:r>
      <w:r w:rsidRPr="00FE1E36">
        <w:rPr>
          <w:rFonts w:ascii="Times New Roman" w:hAnsi="Times New Roman"/>
          <w:szCs w:val="22"/>
        </w:rPr>
        <w:t>Write the name of your figure here.</w:t>
      </w:r>
    </w:p>
    <w:p w14:paraId="1E51E200" w14:textId="77777777" w:rsidR="00FE1E36" w:rsidRPr="00FE1E36" w:rsidRDefault="00FE1E36" w:rsidP="00FE1E36">
      <w:pPr>
        <w:spacing w:after="140"/>
        <w:ind w:left="-5" w:hanging="10"/>
        <w:jc w:val="center"/>
        <w:rPr>
          <w:rFonts w:ascii="Times New Roman" w:hAnsi="Times New Roman"/>
          <w:szCs w:val="22"/>
        </w:rPr>
      </w:pPr>
      <w:r w:rsidRPr="00FE1E36">
        <w:rPr>
          <w:rFonts w:ascii="Times New Roman" w:hAnsi="Times New Roman"/>
          <w:szCs w:val="22"/>
        </w:rPr>
        <w:t>Insert your figure here</w:t>
      </w:r>
    </w:p>
    <w:p w14:paraId="4657E89A" w14:textId="77777777" w:rsidR="00FE1E36" w:rsidRPr="00FE1E36" w:rsidRDefault="00FE1E36" w:rsidP="00FE1E36">
      <w:pPr>
        <w:spacing w:after="140"/>
        <w:ind w:left="-5" w:hanging="10"/>
        <w:jc w:val="center"/>
        <w:rPr>
          <w:rFonts w:ascii="Times New Roman" w:hAnsi="Times New Roman"/>
          <w:b/>
          <w:szCs w:val="22"/>
        </w:rPr>
      </w:pPr>
    </w:p>
    <w:p w14:paraId="3583242D" w14:textId="77777777" w:rsidR="00FE1E36" w:rsidRPr="00FE1E36" w:rsidRDefault="00FE1E36" w:rsidP="00FE1E36">
      <w:pPr>
        <w:spacing w:after="140"/>
        <w:ind w:left="-5" w:hanging="10"/>
        <w:jc w:val="center"/>
        <w:rPr>
          <w:rFonts w:ascii="Times New Roman" w:hAnsi="Times New Roman"/>
          <w:szCs w:val="22"/>
        </w:rPr>
      </w:pPr>
      <w:r w:rsidRPr="00FE1E36">
        <w:rPr>
          <w:rFonts w:ascii="Times New Roman" w:hAnsi="Times New Roman"/>
          <w:b/>
          <w:szCs w:val="22"/>
        </w:rPr>
        <w:t xml:space="preserve">Table 1. </w:t>
      </w:r>
      <w:r w:rsidRPr="00FE1E36">
        <w:rPr>
          <w:rFonts w:ascii="Times New Roman" w:hAnsi="Times New Roman"/>
          <w:szCs w:val="22"/>
        </w:rPr>
        <w:t>Write the name of your table here.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3"/>
        <w:gridCol w:w="1093"/>
        <w:gridCol w:w="1093"/>
        <w:gridCol w:w="1093"/>
      </w:tblGrid>
      <w:tr w:rsidR="00FE1E36" w:rsidRPr="00FE1E36" w14:paraId="68850D65" w14:textId="77777777" w:rsidTr="00C91FAF">
        <w:trPr>
          <w:trHeight w:val="233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30FB016" w14:textId="77777777" w:rsidR="00FE1E36" w:rsidRPr="00FE1E36" w:rsidRDefault="00FE1E36" w:rsidP="00FE1E36">
            <w:pPr>
              <w:spacing w:after="140"/>
              <w:ind w:left="-5" w:hanging="10"/>
              <w:jc w:val="center"/>
              <w:rPr>
                <w:rFonts w:ascii="Times New Roman" w:hAnsi="Times New Roman"/>
                <w:szCs w:val="22"/>
              </w:rPr>
            </w:pPr>
            <w:r w:rsidRPr="00FE1E36">
              <w:rPr>
                <w:rFonts w:ascii="Times New Roman" w:hAnsi="Times New Roman"/>
                <w:szCs w:val="22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0BE2F863" w14:textId="77777777" w:rsidR="00FE1E36" w:rsidRPr="00FE1E36" w:rsidRDefault="00FE1E36" w:rsidP="00FE1E36">
            <w:pPr>
              <w:spacing w:after="140"/>
              <w:ind w:left="-5" w:hanging="10"/>
              <w:jc w:val="center"/>
              <w:rPr>
                <w:rFonts w:ascii="Times New Roman" w:hAnsi="Times New Roman"/>
                <w:szCs w:val="22"/>
              </w:rPr>
            </w:pPr>
            <w:r w:rsidRPr="00FE1E36">
              <w:rPr>
                <w:rFonts w:ascii="Times New Roman" w:hAnsi="Times New Roman"/>
                <w:szCs w:val="22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1D5FB0E1" w14:textId="77777777" w:rsidR="00FE1E36" w:rsidRPr="00FE1E36" w:rsidRDefault="00FE1E36" w:rsidP="00FE1E36">
            <w:pPr>
              <w:spacing w:after="140"/>
              <w:ind w:left="-5" w:hanging="10"/>
              <w:jc w:val="center"/>
              <w:rPr>
                <w:rFonts w:ascii="Times New Roman" w:hAnsi="Times New Roman"/>
                <w:szCs w:val="22"/>
              </w:rPr>
            </w:pPr>
            <w:r w:rsidRPr="00FE1E36">
              <w:rPr>
                <w:rFonts w:ascii="Times New Roman" w:hAnsi="Times New Roman"/>
                <w:szCs w:val="22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7B117A12" w14:textId="77777777" w:rsidR="00FE1E36" w:rsidRPr="00FE1E36" w:rsidRDefault="00FE1E36" w:rsidP="00FE1E36">
            <w:pPr>
              <w:spacing w:after="140"/>
              <w:ind w:left="-5" w:hanging="10"/>
              <w:jc w:val="center"/>
              <w:rPr>
                <w:rFonts w:ascii="Times New Roman" w:hAnsi="Times New Roman"/>
                <w:szCs w:val="22"/>
              </w:rPr>
            </w:pPr>
            <w:r w:rsidRPr="00FE1E36">
              <w:rPr>
                <w:rFonts w:ascii="Times New Roman" w:hAnsi="Times New Roman"/>
                <w:szCs w:val="22"/>
              </w:rPr>
              <w:t>Example</w:t>
            </w:r>
          </w:p>
        </w:tc>
      </w:tr>
      <w:tr w:rsidR="00FE1E36" w:rsidRPr="00FE1E36" w14:paraId="7B3553CC" w14:textId="77777777" w:rsidTr="00C91FAF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bottom"/>
          </w:tcPr>
          <w:p w14:paraId="535FBFDF" w14:textId="77777777" w:rsidR="00FE1E36" w:rsidRPr="00FE1E36" w:rsidRDefault="00FE1E36" w:rsidP="00FE1E36">
            <w:pPr>
              <w:spacing w:after="140"/>
              <w:ind w:left="-5" w:hanging="10"/>
              <w:jc w:val="center"/>
              <w:rPr>
                <w:rFonts w:ascii="Times New Roman" w:hAnsi="Times New Roman"/>
                <w:szCs w:val="22"/>
              </w:rPr>
            </w:pPr>
            <w:r w:rsidRPr="00FE1E36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bottom"/>
          </w:tcPr>
          <w:p w14:paraId="1B50A23C" w14:textId="77777777" w:rsidR="00FE1E36" w:rsidRPr="00FE1E36" w:rsidRDefault="00FE1E36" w:rsidP="00FE1E36">
            <w:pPr>
              <w:spacing w:after="140"/>
              <w:ind w:left="-5" w:hanging="10"/>
              <w:jc w:val="center"/>
              <w:rPr>
                <w:rFonts w:ascii="Times New Roman" w:hAnsi="Times New Roman"/>
                <w:szCs w:val="22"/>
              </w:rPr>
            </w:pPr>
            <w:r w:rsidRPr="00FE1E36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bottom"/>
          </w:tcPr>
          <w:p w14:paraId="7F6C9190" w14:textId="77777777" w:rsidR="00FE1E36" w:rsidRPr="00FE1E36" w:rsidRDefault="00FE1E36" w:rsidP="00FE1E36">
            <w:pPr>
              <w:spacing w:after="140"/>
              <w:ind w:left="-5" w:hanging="10"/>
              <w:jc w:val="center"/>
              <w:rPr>
                <w:rFonts w:ascii="Times New Roman" w:hAnsi="Times New Roman"/>
                <w:szCs w:val="22"/>
              </w:rPr>
            </w:pPr>
            <w:r w:rsidRPr="00FE1E36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bottom"/>
          </w:tcPr>
          <w:p w14:paraId="0319433E" w14:textId="77777777" w:rsidR="00FE1E36" w:rsidRPr="00FE1E36" w:rsidRDefault="00FE1E36" w:rsidP="00FE1E36">
            <w:pPr>
              <w:spacing w:after="140"/>
              <w:ind w:left="-5" w:hanging="10"/>
              <w:jc w:val="center"/>
              <w:rPr>
                <w:rFonts w:ascii="Times New Roman" w:hAnsi="Times New Roman"/>
                <w:szCs w:val="22"/>
              </w:rPr>
            </w:pPr>
            <w:r w:rsidRPr="00FE1E36">
              <w:rPr>
                <w:rFonts w:ascii="Times New Roman" w:hAnsi="Times New Roman"/>
                <w:szCs w:val="22"/>
              </w:rPr>
              <w:t>67</w:t>
            </w:r>
          </w:p>
        </w:tc>
      </w:tr>
      <w:tr w:rsidR="00FE1E36" w:rsidRPr="00FE1E36" w14:paraId="4F93F5F4" w14:textId="77777777" w:rsidTr="00C91FA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CB4BE" w14:textId="77777777" w:rsidR="00FE1E36" w:rsidRPr="00FE1E36" w:rsidRDefault="00FE1E36" w:rsidP="00FE1E36">
            <w:pPr>
              <w:spacing w:after="140"/>
              <w:ind w:left="-5" w:hanging="10"/>
              <w:jc w:val="center"/>
              <w:rPr>
                <w:rFonts w:ascii="Times New Roman" w:hAnsi="Times New Roman"/>
                <w:szCs w:val="22"/>
              </w:rPr>
            </w:pPr>
            <w:r w:rsidRPr="00FE1E36">
              <w:rPr>
                <w:rFonts w:ascii="Times New Roman" w:hAnsi="Times New Roman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EC2B3" w14:textId="77777777" w:rsidR="00FE1E36" w:rsidRPr="00FE1E36" w:rsidRDefault="00FE1E36" w:rsidP="00FE1E36">
            <w:pPr>
              <w:spacing w:after="140"/>
              <w:ind w:left="-5" w:hanging="10"/>
              <w:jc w:val="center"/>
              <w:rPr>
                <w:rFonts w:ascii="Times New Roman" w:hAnsi="Times New Roman"/>
                <w:szCs w:val="22"/>
              </w:rPr>
            </w:pPr>
            <w:r w:rsidRPr="00FE1E36">
              <w:rPr>
                <w:rFonts w:ascii="Times New Roman" w:hAnsi="Times New Roman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03986" w14:textId="77777777" w:rsidR="00FE1E36" w:rsidRPr="00FE1E36" w:rsidRDefault="00FE1E36" w:rsidP="00FE1E36">
            <w:pPr>
              <w:spacing w:after="140"/>
              <w:ind w:left="-5" w:hanging="10"/>
              <w:jc w:val="center"/>
              <w:rPr>
                <w:rFonts w:ascii="Times New Roman" w:hAnsi="Times New Roman"/>
                <w:szCs w:val="22"/>
              </w:rPr>
            </w:pPr>
            <w:r w:rsidRPr="00FE1E3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BA41F" w14:textId="77777777" w:rsidR="00FE1E36" w:rsidRPr="00FE1E36" w:rsidRDefault="00FE1E36" w:rsidP="00FE1E36">
            <w:pPr>
              <w:spacing w:after="140"/>
              <w:ind w:left="-5" w:hanging="10"/>
              <w:jc w:val="center"/>
              <w:rPr>
                <w:rFonts w:ascii="Times New Roman" w:hAnsi="Times New Roman"/>
                <w:szCs w:val="22"/>
              </w:rPr>
            </w:pPr>
            <w:r w:rsidRPr="00FE1E36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FE1E36" w:rsidRPr="00FE1E36" w14:paraId="59C11178" w14:textId="77777777" w:rsidTr="00C91FA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F706C" w14:textId="77777777" w:rsidR="00FE1E36" w:rsidRPr="00FE1E36" w:rsidRDefault="00FE1E36" w:rsidP="00FE1E36">
            <w:pPr>
              <w:spacing w:after="140"/>
              <w:ind w:left="-5" w:hanging="1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8D6D2" w14:textId="77777777" w:rsidR="00FE1E36" w:rsidRPr="00FE1E36" w:rsidRDefault="00FE1E36" w:rsidP="00FE1E36">
            <w:pPr>
              <w:spacing w:after="140"/>
              <w:ind w:left="-5" w:hanging="1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60C3C" w14:textId="77777777" w:rsidR="00FE1E36" w:rsidRPr="00FE1E36" w:rsidRDefault="00FE1E36" w:rsidP="00FE1E36">
            <w:pPr>
              <w:spacing w:after="140"/>
              <w:ind w:left="-5" w:hanging="1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01A62" w14:textId="77777777" w:rsidR="00FE1E36" w:rsidRPr="00FE1E36" w:rsidRDefault="00FE1E36" w:rsidP="00FE1E36">
            <w:pPr>
              <w:spacing w:after="140"/>
              <w:ind w:left="-5" w:hanging="10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14:paraId="5EC809C6" w14:textId="77777777" w:rsidR="000B638B" w:rsidRPr="00FE1E36" w:rsidRDefault="00FE1E36" w:rsidP="000B638B">
      <w:pPr>
        <w:spacing w:after="140"/>
        <w:ind w:left="-5" w:hanging="10"/>
        <w:rPr>
          <w:rFonts w:ascii="Times New Roman" w:hAnsi="Times New Roman"/>
          <w:b/>
          <w:szCs w:val="22"/>
          <w:u w:val="single"/>
        </w:rPr>
      </w:pPr>
      <w:r w:rsidRPr="00FE1E36">
        <w:rPr>
          <w:rFonts w:ascii="Times New Roman" w:hAnsi="Times New Roman"/>
          <w:b/>
          <w:szCs w:val="22"/>
          <w:u w:val="single"/>
        </w:rPr>
        <w:t>IN-TEXT CITATIONS</w:t>
      </w:r>
    </w:p>
    <w:p w14:paraId="3B2BE153" w14:textId="77777777" w:rsidR="000B638B" w:rsidRPr="004648B8" w:rsidRDefault="000B638B" w:rsidP="000B638B">
      <w:pPr>
        <w:numPr>
          <w:ilvl w:val="0"/>
          <w:numId w:val="6"/>
        </w:numPr>
        <w:spacing w:after="5" w:line="248" w:lineRule="auto"/>
        <w:ind w:hanging="720"/>
        <w:jc w:val="both"/>
        <w:rPr>
          <w:rFonts w:ascii="Times New Roman" w:hAnsi="Times New Roman"/>
          <w:szCs w:val="22"/>
        </w:rPr>
      </w:pPr>
      <w:r w:rsidRPr="004648B8">
        <w:rPr>
          <w:rFonts w:ascii="Times New Roman" w:hAnsi="Times New Roman"/>
          <w:szCs w:val="22"/>
        </w:rPr>
        <w:t>In</w:t>
      </w:r>
      <w:r w:rsidR="00FE1E36">
        <w:rPr>
          <w:rFonts w:ascii="Times New Roman" w:hAnsi="Times New Roman"/>
          <w:szCs w:val="22"/>
        </w:rPr>
        <w:t>-</w:t>
      </w:r>
      <w:r w:rsidRPr="004648B8">
        <w:rPr>
          <w:rFonts w:ascii="Times New Roman" w:hAnsi="Times New Roman"/>
          <w:szCs w:val="22"/>
        </w:rPr>
        <w:t xml:space="preserve">text citations should be based on the </w:t>
      </w:r>
      <w:r w:rsidR="004648B8" w:rsidRPr="004648B8">
        <w:rPr>
          <w:rFonts w:ascii="Times New Roman" w:hAnsi="Times New Roman"/>
          <w:szCs w:val="22"/>
        </w:rPr>
        <w:t>Harvard style</w:t>
      </w:r>
      <w:r w:rsidRPr="004648B8">
        <w:rPr>
          <w:rFonts w:ascii="Times New Roman" w:hAnsi="Times New Roman"/>
          <w:szCs w:val="22"/>
        </w:rPr>
        <w:t xml:space="preserve"> format.</w:t>
      </w:r>
    </w:p>
    <w:p w14:paraId="1D6FF250" w14:textId="77777777" w:rsidR="000B638B" w:rsidRPr="004648B8" w:rsidRDefault="000B638B" w:rsidP="000B638B">
      <w:pPr>
        <w:numPr>
          <w:ilvl w:val="0"/>
          <w:numId w:val="6"/>
        </w:numPr>
        <w:spacing w:after="5" w:line="248" w:lineRule="auto"/>
        <w:ind w:hanging="720"/>
        <w:jc w:val="both"/>
        <w:rPr>
          <w:rFonts w:ascii="Times New Roman" w:hAnsi="Times New Roman"/>
          <w:szCs w:val="22"/>
        </w:rPr>
      </w:pPr>
      <w:r w:rsidRPr="004648B8">
        <w:rPr>
          <w:rFonts w:ascii="Times New Roman" w:hAnsi="Times New Roman"/>
          <w:szCs w:val="22"/>
        </w:rPr>
        <w:t xml:space="preserve">All entries in the reference list must be cited in text. Cite references in text using the </w:t>
      </w:r>
      <w:r w:rsidR="004648B8" w:rsidRPr="004648B8">
        <w:rPr>
          <w:rFonts w:ascii="Times New Roman" w:hAnsi="Times New Roman"/>
          <w:szCs w:val="22"/>
        </w:rPr>
        <w:t xml:space="preserve">family name </w:t>
      </w:r>
      <w:r w:rsidRPr="004648B8">
        <w:rPr>
          <w:rFonts w:ascii="Times New Roman" w:hAnsi="Times New Roman"/>
          <w:szCs w:val="22"/>
        </w:rPr>
        <w:t>author-date</w:t>
      </w:r>
      <w:r w:rsidR="004648B8" w:rsidRPr="004648B8">
        <w:rPr>
          <w:rFonts w:ascii="Times New Roman" w:hAnsi="Times New Roman"/>
          <w:szCs w:val="22"/>
        </w:rPr>
        <w:t>-page number</w:t>
      </w:r>
      <w:r w:rsidR="00FE1E36">
        <w:rPr>
          <w:rFonts w:ascii="Times New Roman" w:hAnsi="Times New Roman"/>
          <w:szCs w:val="22"/>
        </w:rPr>
        <w:t xml:space="preserve"> method, </w:t>
      </w:r>
      <w:r w:rsidRPr="004648B8">
        <w:rPr>
          <w:rFonts w:ascii="Times New Roman" w:hAnsi="Times New Roman"/>
          <w:szCs w:val="22"/>
        </w:rPr>
        <w:t xml:space="preserve">e.g., </w:t>
      </w:r>
      <w:r w:rsidR="00FE1E36">
        <w:rPr>
          <w:rFonts w:ascii="Times New Roman" w:hAnsi="Times New Roman"/>
          <w:szCs w:val="22"/>
        </w:rPr>
        <w:t>“</w:t>
      </w:r>
      <w:r w:rsidRPr="004648B8">
        <w:rPr>
          <w:rFonts w:ascii="Times New Roman" w:hAnsi="Times New Roman"/>
          <w:szCs w:val="22"/>
        </w:rPr>
        <w:t>Adams (1999</w:t>
      </w:r>
      <w:r w:rsidR="004648B8" w:rsidRPr="004648B8">
        <w:rPr>
          <w:rFonts w:ascii="Times New Roman" w:hAnsi="Times New Roman"/>
          <w:szCs w:val="22"/>
        </w:rPr>
        <w:t>, p. 13</w:t>
      </w:r>
      <w:r w:rsidRPr="004648B8">
        <w:rPr>
          <w:rFonts w:ascii="Times New Roman" w:hAnsi="Times New Roman"/>
          <w:szCs w:val="22"/>
        </w:rPr>
        <w:t>)</w:t>
      </w:r>
      <w:r w:rsidR="00FE1E36">
        <w:rPr>
          <w:rFonts w:ascii="Times New Roman" w:hAnsi="Times New Roman"/>
          <w:szCs w:val="22"/>
        </w:rPr>
        <w:t xml:space="preserve"> argued that..</w:t>
      </w:r>
      <w:r w:rsidRPr="004648B8">
        <w:rPr>
          <w:rFonts w:ascii="Times New Roman" w:hAnsi="Times New Roman"/>
          <w:szCs w:val="22"/>
        </w:rPr>
        <w:t>.</w:t>
      </w:r>
      <w:r w:rsidR="00FE1E36">
        <w:rPr>
          <w:rFonts w:ascii="Times New Roman" w:hAnsi="Times New Roman"/>
          <w:szCs w:val="22"/>
        </w:rPr>
        <w:t>” or “It has been argued that…. (Adams, 1993, p. 13).</w:t>
      </w:r>
    </w:p>
    <w:p w14:paraId="6AAFB3A3" w14:textId="77777777" w:rsidR="000B638B" w:rsidRDefault="000B638B" w:rsidP="000B638B">
      <w:pPr>
        <w:numPr>
          <w:ilvl w:val="0"/>
          <w:numId w:val="6"/>
        </w:numPr>
        <w:spacing w:after="5" w:line="248" w:lineRule="auto"/>
        <w:ind w:hanging="720"/>
        <w:jc w:val="both"/>
        <w:rPr>
          <w:rFonts w:ascii="Times New Roman" w:hAnsi="Times New Roman"/>
          <w:szCs w:val="22"/>
        </w:rPr>
      </w:pPr>
      <w:r w:rsidRPr="004648B8">
        <w:rPr>
          <w:rFonts w:ascii="Times New Roman" w:hAnsi="Times New Roman"/>
          <w:szCs w:val="22"/>
        </w:rPr>
        <w:t>If a work has</w:t>
      </w:r>
      <w:r w:rsidR="004648B8" w:rsidRPr="004648B8">
        <w:rPr>
          <w:rFonts w:ascii="Times New Roman" w:hAnsi="Times New Roman"/>
          <w:szCs w:val="22"/>
        </w:rPr>
        <w:t xml:space="preserve"> four or </w:t>
      </w:r>
      <w:r w:rsidRPr="004648B8">
        <w:rPr>
          <w:rFonts w:ascii="Times New Roman" w:hAnsi="Times New Roman"/>
          <w:szCs w:val="22"/>
        </w:rPr>
        <w:t xml:space="preserve">more authors, </w:t>
      </w:r>
      <w:r w:rsidR="004648B8">
        <w:rPr>
          <w:rFonts w:ascii="Times New Roman" w:hAnsi="Times New Roman"/>
          <w:szCs w:val="22"/>
        </w:rPr>
        <w:t>cite</w:t>
      </w:r>
      <w:r w:rsidRPr="004648B8">
        <w:rPr>
          <w:rFonts w:ascii="Times New Roman" w:hAnsi="Times New Roman"/>
          <w:szCs w:val="22"/>
        </w:rPr>
        <w:t xml:space="preserve"> only the name of the first author followed by “</w:t>
      </w:r>
      <w:r w:rsidRPr="004648B8">
        <w:rPr>
          <w:rFonts w:ascii="Times New Roman" w:hAnsi="Times New Roman"/>
          <w:i/>
          <w:szCs w:val="22"/>
        </w:rPr>
        <w:t>et al</w:t>
      </w:r>
      <w:r w:rsidRPr="004648B8">
        <w:rPr>
          <w:rFonts w:ascii="Times New Roman" w:hAnsi="Times New Roman"/>
          <w:szCs w:val="22"/>
        </w:rPr>
        <w:t>.” and the year whenever the work is cited</w:t>
      </w:r>
      <w:r w:rsidR="004648B8" w:rsidRPr="004648B8">
        <w:rPr>
          <w:rFonts w:ascii="Times New Roman" w:hAnsi="Times New Roman"/>
          <w:szCs w:val="22"/>
        </w:rPr>
        <w:t xml:space="preserve"> and the page number</w:t>
      </w:r>
      <w:r w:rsidRPr="004648B8">
        <w:rPr>
          <w:rFonts w:ascii="Times New Roman" w:hAnsi="Times New Roman"/>
          <w:szCs w:val="22"/>
        </w:rPr>
        <w:t xml:space="preserve"> (in the reference list, however all names must be given).  </w:t>
      </w:r>
    </w:p>
    <w:p w14:paraId="718B667A" w14:textId="77777777" w:rsidR="00FE1E36" w:rsidRPr="004648B8" w:rsidRDefault="00FE1E36" w:rsidP="000B638B">
      <w:pPr>
        <w:numPr>
          <w:ilvl w:val="0"/>
          <w:numId w:val="6"/>
        </w:numPr>
        <w:spacing w:after="5" w:line="248" w:lineRule="auto"/>
        <w:ind w:hanging="7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If you have multiple citations for the sentence, you need to use semi colons, </w:t>
      </w:r>
      <w:r w:rsidRPr="00FE1E36">
        <w:rPr>
          <w:rFonts w:ascii="Times New Roman" w:hAnsi="Times New Roman"/>
          <w:szCs w:val="22"/>
        </w:rPr>
        <w:t>e.g., (Adams, 1993</w:t>
      </w:r>
      <w:r>
        <w:rPr>
          <w:rFonts w:ascii="Times New Roman" w:hAnsi="Times New Roman"/>
          <w:szCs w:val="22"/>
        </w:rPr>
        <w:t>; Wong, 2013; Muhammad, 1999).</w:t>
      </w:r>
    </w:p>
    <w:p w14:paraId="0BE7569A" w14:textId="77777777" w:rsidR="000B638B" w:rsidRPr="00B82626" w:rsidRDefault="000B638B" w:rsidP="000B638B">
      <w:pPr>
        <w:spacing w:after="140"/>
        <w:ind w:left="-5" w:hanging="10"/>
        <w:rPr>
          <w:rFonts w:ascii="Times New Roman" w:hAnsi="Times New Roman"/>
          <w:b/>
          <w:szCs w:val="22"/>
        </w:rPr>
      </w:pPr>
    </w:p>
    <w:p w14:paraId="44F20439" w14:textId="77777777" w:rsidR="000B638B" w:rsidRPr="00FE1E36" w:rsidRDefault="000B638B" w:rsidP="000B638B">
      <w:pPr>
        <w:spacing w:after="140"/>
        <w:ind w:left="-5" w:hanging="10"/>
        <w:rPr>
          <w:rFonts w:ascii="Times New Roman" w:hAnsi="Times New Roman"/>
          <w:b/>
          <w:szCs w:val="22"/>
          <w:u w:val="single"/>
        </w:rPr>
      </w:pPr>
      <w:r w:rsidRPr="00FE1E36">
        <w:rPr>
          <w:rFonts w:ascii="Times New Roman" w:hAnsi="Times New Roman"/>
          <w:b/>
          <w:szCs w:val="22"/>
          <w:u w:val="single"/>
        </w:rPr>
        <w:t xml:space="preserve">REFERENCE LIST </w:t>
      </w:r>
      <w:r w:rsidR="00FE1E36" w:rsidRPr="00FE1E36">
        <w:rPr>
          <w:rFonts w:ascii="Times New Roman" w:hAnsi="Times New Roman"/>
          <w:b/>
          <w:szCs w:val="22"/>
          <w:u w:val="single"/>
        </w:rPr>
        <w:t>(at the end of the paper)</w:t>
      </w:r>
    </w:p>
    <w:p w14:paraId="1398D3FA" w14:textId="77777777" w:rsidR="000B638B" w:rsidRPr="00B82626" w:rsidRDefault="000B638B" w:rsidP="000B638B">
      <w:pPr>
        <w:numPr>
          <w:ilvl w:val="0"/>
          <w:numId w:val="5"/>
        </w:numPr>
        <w:spacing w:after="5" w:line="248" w:lineRule="auto"/>
        <w:jc w:val="both"/>
        <w:rPr>
          <w:rFonts w:ascii="Times New Roman" w:hAnsi="Times New Roman"/>
          <w:szCs w:val="22"/>
        </w:rPr>
      </w:pPr>
      <w:r w:rsidRPr="00B82626">
        <w:rPr>
          <w:rFonts w:ascii="Times New Roman" w:hAnsi="Times New Roman"/>
          <w:szCs w:val="22"/>
        </w:rPr>
        <w:t xml:space="preserve">The reference list should be based on the </w:t>
      </w:r>
      <w:r w:rsidR="004648B8" w:rsidRPr="004648B8">
        <w:rPr>
          <w:rFonts w:ascii="Times New Roman" w:hAnsi="Times New Roman"/>
          <w:szCs w:val="22"/>
        </w:rPr>
        <w:t>Harvard style format.</w:t>
      </w:r>
    </w:p>
    <w:p w14:paraId="6908EC6B" w14:textId="274EA0CF" w:rsidR="00B82626" w:rsidRPr="00B82626" w:rsidRDefault="004572DB" w:rsidP="00B82626">
      <w:pPr>
        <w:pStyle w:val="ListParagraph"/>
        <w:numPr>
          <w:ilvl w:val="0"/>
          <w:numId w:val="5"/>
        </w:numPr>
        <w:spacing w:after="5" w:line="248" w:lineRule="auto"/>
        <w:jc w:val="both"/>
        <w:rPr>
          <w:rFonts w:ascii="Times New Roman" w:hAnsi="Times New Roman" w:cs="Times New Roman"/>
          <w:color w:val="auto"/>
        </w:rPr>
      </w:pPr>
      <w:r w:rsidRPr="004572DB">
        <w:rPr>
          <w:rFonts w:ascii="Times New Roman" w:eastAsia="Times New Roman" w:hAnsi="Times New Roman" w:cs="Times New Roman"/>
          <w:color w:val="auto"/>
        </w:rPr>
        <w:t>The reference list gives the references in numerical, not alphabetical, order.</w:t>
      </w:r>
    </w:p>
    <w:p w14:paraId="1662B378" w14:textId="77777777" w:rsidR="00454BE4" w:rsidRPr="00454BE4" w:rsidRDefault="00454BE4" w:rsidP="00B82626">
      <w:pPr>
        <w:pStyle w:val="ListParagraph"/>
        <w:numPr>
          <w:ilvl w:val="0"/>
          <w:numId w:val="5"/>
        </w:numPr>
        <w:spacing w:after="156" w:line="24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a journal has a </w:t>
      </w:r>
      <w:proofErr w:type="spellStart"/>
      <w:r w:rsidRPr="00454BE4">
        <w:rPr>
          <w:rFonts w:ascii="Times New Roman" w:hAnsi="Times New Roman"/>
          <w:lang w:val="en-GB"/>
        </w:rPr>
        <w:t>CrossRef</w:t>
      </w:r>
      <w:proofErr w:type="spellEnd"/>
      <w:r>
        <w:rPr>
          <w:rFonts w:ascii="Times New Roman" w:hAnsi="Times New Roman"/>
          <w:lang w:val="en-GB"/>
        </w:rPr>
        <w:t xml:space="preserve"> citation, please provide the DOI.</w:t>
      </w:r>
    </w:p>
    <w:p w14:paraId="638BB9F7" w14:textId="2004413A" w:rsidR="00454BE4" w:rsidRDefault="003F63B0" w:rsidP="003F63B0">
      <w:pPr>
        <w:spacing w:after="156" w:line="248" w:lineRule="auto"/>
        <w:jc w:val="both"/>
        <w:rPr>
          <w:rFonts w:ascii="Times New Roman" w:hAnsi="Times New Roman"/>
          <w:b/>
          <w:bCs/>
          <w:szCs w:val="22"/>
          <w:u w:val="single"/>
        </w:rPr>
      </w:pPr>
      <w:r w:rsidRPr="003F63B0">
        <w:rPr>
          <w:rFonts w:ascii="Times New Roman" w:hAnsi="Times New Roman"/>
          <w:b/>
          <w:bCs/>
          <w:szCs w:val="22"/>
          <w:u w:val="single"/>
        </w:rPr>
        <w:t>WORD COUNT</w:t>
      </w:r>
    </w:p>
    <w:p w14:paraId="66D0B57C" w14:textId="5C776EA9" w:rsidR="003F63B0" w:rsidRPr="003F63B0" w:rsidRDefault="003F63B0" w:rsidP="003F63B0">
      <w:pPr>
        <w:spacing w:after="156" w:line="248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5000-7000 words</w:t>
      </w:r>
    </w:p>
    <w:p w14:paraId="026A1B7D" w14:textId="77777777" w:rsidR="00454BE4" w:rsidRDefault="00454BE4" w:rsidP="00B82626">
      <w:pPr>
        <w:pStyle w:val="Reference"/>
        <w:numPr>
          <w:ilvl w:val="0"/>
          <w:numId w:val="0"/>
        </w:numPr>
        <w:tabs>
          <w:tab w:val="left" w:pos="851"/>
        </w:tabs>
        <w:ind w:left="360"/>
        <w:rPr>
          <w:rFonts w:ascii="Times New Roman" w:hAnsi="Times New Roman"/>
        </w:rPr>
      </w:pPr>
    </w:p>
    <w:p w14:paraId="3BAD4D52" w14:textId="77777777" w:rsidR="002B0A09" w:rsidRDefault="002B0A09" w:rsidP="00B82626">
      <w:pPr>
        <w:pStyle w:val="Reference"/>
        <w:numPr>
          <w:ilvl w:val="0"/>
          <w:numId w:val="0"/>
        </w:numPr>
        <w:tabs>
          <w:tab w:val="left" w:pos="851"/>
        </w:tabs>
        <w:ind w:left="360"/>
        <w:rPr>
          <w:rFonts w:ascii="Times New Roman" w:hAnsi="Times New Roman"/>
        </w:rPr>
      </w:pPr>
    </w:p>
    <w:sectPr w:rsidR="002B0A09" w:rsidSect="003A5D7A">
      <w:headerReference w:type="default" r:id="rId8"/>
      <w:headerReference w:type="first" r:id="rId9"/>
      <w:footerReference w:type="first" r:id="rId10"/>
      <w:footnotePr>
        <w:pos w:val="beneathText"/>
      </w:footnotePr>
      <w:endnotePr>
        <w:numFmt w:val="chicago"/>
        <w:numStart w:val="4"/>
      </w:endnotePr>
      <w:pgSz w:w="11907" w:h="16840" w:code="9"/>
      <w:pgMar w:top="2268" w:right="1418" w:bottom="1531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ED33" w14:textId="77777777" w:rsidR="001823F9" w:rsidRDefault="001823F9">
      <w:r>
        <w:separator/>
      </w:r>
    </w:p>
  </w:endnote>
  <w:endnote w:type="continuationSeparator" w:id="0">
    <w:p w14:paraId="2E90BF8C" w14:textId="77777777" w:rsidR="001823F9" w:rsidRDefault="0018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b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enorite">
    <w:altName w:val="Tenorite"/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11733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1EDF4B" w14:textId="51B0C299" w:rsidR="003A5D7A" w:rsidRDefault="003A5D7A" w:rsidP="00BC2840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900865" w14:textId="77777777" w:rsidR="003A5D7A" w:rsidRDefault="003A5D7A" w:rsidP="003A5D7A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6423" w14:textId="77777777" w:rsidR="001823F9" w:rsidRPr="00043761" w:rsidRDefault="001823F9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14:paraId="0C317DAB" w14:textId="77777777" w:rsidR="001823F9" w:rsidRDefault="00182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7A1E" w14:textId="150E7CC5" w:rsidR="009A0487" w:rsidRDefault="009A0487"/>
  <w:p w14:paraId="5FC1F2EF" w14:textId="769A3677" w:rsidR="009A0487" w:rsidRDefault="00B300D5" w:rsidP="00B300D5">
    <w:pPr>
      <w:pStyle w:val="Header"/>
      <w:tabs>
        <w:tab w:val="clear" w:pos="4680"/>
        <w:tab w:val="clear" w:pos="9360"/>
        <w:tab w:val="left" w:pos="237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0562" w14:textId="0C8DB90C" w:rsidR="003A5D7A" w:rsidRDefault="003A5D7A" w:rsidP="003A5D7A">
    <w:pPr>
      <w:pStyle w:val="NormalWeb"/>
      <w:rPr>
        <w:rFonts w:ascii="Tenorite" w:hAnsi="Tenorite"/>
        <w:b/>
        <w:bCs/>
      </w:rPr>
    </w:pPr>
    <w:r w:rsidRPr="003A5D7A">
      <w:rPr>
        <w:noProof/>
      </w:rPr>
      <w:drawing>
        <wp:anchor distT="0" distB="0" distL="114300" distR="114300" simplePos="0" relativeHeight="251662336" behindDoc="0" locked="0" layoutInCell="1" allowOverlap="1" wp14:anchorId="144F2B3D" wp14:editId="48359633">
          <wp:simplePos x="0" y="0"/>
          <wp:positionH relativeFrom="column">
            <wp:posOffset>4381176</wp:posOffset>
          </wp:positionH>
          <wp:positionV relativeFrom="paragraph">
            <wp:posOffset>302363</wp:posOffset>
          </wp:positionV>
          <wp:extent cx="1796415" cy="273050"/>
          <wp:effectExtent l="0" t="0" r="0" b="6350"/>
          <wp:wrapSquare wrapText="bothSides"/>
          <wp:docPr id="532092986" name="Picture 1" descr="A logo with black and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92986" name="Picture 1" descr="A logo with black and blu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15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5D7A">
      <w:rPr>
        <w:rFonts w:ascii="Tenorite" w:hAnsi="Tenorite"/>
        <w:noProof/>
      </w:rPr>
      <w:drawing>
        <wp:anchor distT="0" distB="0" distL="114300" distR="114300" simplePos="0" relativeHeight="251663360" behindDoc="0" locked="0" layoutInCell="1" allowOverlap="1" wp14:anchorId="2FB06184" wp14:editId="663C0173">
          <wp:simplePos x="0" y="0"/>
          <wp:positionH relativeFrom="column">
            <wp:posOffset>-894080</wp:posOffset>
          </wp:positionH>
          <wp:positionV relativeFrom="paragraph">
            <wp:posOffset>0</wp:posOffset>
          </wp:positionV>
          <wp:extent cx="173990" cy="1422400"/>
          <wp:effectExtent l="0" t="0" r="3810" b="0"/>
          <wp:wrapSquare wrapText="bothSides"/>
          <wp:docPr id="7671088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10885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" cy="14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4BB2E8" w14:textId="6D9D8B75" w:rsidR="00E61CAD" w:rsidRPr="003A5D7A" w:rsidRDefault="003A5D7A" w:rsidP="003A5D7A">
    <w:pPr>
      <w:pStyle w:val="NormalWeb"/>
    </w:pPr>
    <w:r w:rsidRPr="003A5D7A">
      <w:rPr>
        <w:noProof/>
      </w:rPr>
      <w:drawing>
        <wp:anchor distT="0" distB="0" distL="114300" distR="114300" simplePos="0" relativeHeight="251666432" behindDoc="0" locked="0" layoutInCell="1" allowOverlap="1" wp14:anchorId="76F3E3DD" wp14:editId="66C51CB8">
          <wp:simplePos x="0" y="0"/>
          <wp:positionH relativeFrom="column">
            <wp:posOffset>4535254</wp:posOffset>
          </wp:positionH>
          <wp:positionV relativeFrom="paragraph">
            <wp:posOffset>231140</wp:posOffset>
          </wp:positionV>
          <wp:extent cx="760095" cy="755650"/>
          <wp:effectExtent l="0" t="0" r="1905" b="6350"/>
          <wp:wrapSquare wrapText="bothSides"/>
          <wp:docPr id="1415497771" name="Picture 1" descr="A bridge over water with a city in th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497771" name="Picture 1" descr="A bridge over water with a city in the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5D7A">
      <w:rPr>
        <w:rFonts w:ascii="Tenorite" w:hAnsi="Tenorite"/>
        <w:noProof/>
      </w:rPr>
      <w:drawing>
        <wp:anchor distT="0" distB="0" distL="114300" distR="114300" simplePos="0" relativeHeight="251664384" behindDoc="0" locked="0" layoutInCell="1" allowOverlap="1" wp14:anchorId="6F8B11E0" wp14:editId="1F944BA8">
          <wp:simplePos x="0" y="0"/>
          <wp:positionH relativeFrom="column">
            <wp:posOffset>-17780</wp:posOffset>
          </wp:positionH>
          <wp:positionV relativeFrom="paragraph">
            <wp:posOffset>233045</wp:posOffset>
          </wp:positionV>
          <wp:extent cx="2480945" cy="762635"/>
          <wp:effectExtent l="0" t="0" r="0" b="0"/>
          <wp:wrapSquare wrapText="bothSides"/>
          <wp:docPr id="879696608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696608" name="Picture 1" descr="Blue text on a white background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945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5D7A">
      <w:rPr>
        <w:noProof/>
      </w:rPr>
      <w:drawing>
        <wp:anchor distT="0" distB="0" distL="114300" distR="114300" simplePos="0" relativeHeight="251667456" behindDoc="0" locked="0" layoutInCell="1" allowOverlap="1" wp14:anchorId="7BF645F0" wp14:editId="539E215E">
          <wp:simplePos x="0" y="0"/>
          <wp:positionH relativeFrom="column">
            <wp:posOffset>5295203</wp:posOffset>
          </wp:positionH>
          <wp:positionV relativeFrom="paragraph">
            <wp:posOffset>233427</wp:posOffset>
          </wp:positionV>
          <wp:extent cx="882015" cy="734060"/>
          <wp:effectExtent l="0" t="0" r="0" b="2540"/>
          <wp:wrapSquare wrapText="bothSides"/>
          <wp:docPr id="554810787" name="Picture 1" descr="A city with lights and a body of wa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810787" name="Picture 1" descr="A city with lights and a body of water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15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FB6" w:rsidRPr="003A5D7A">
      <w:rPr>
        <w:rFonts w:ascii="Tenorite" w:hAnsi="Tenorite"/>
        <w:b/>
        <w:bCs/>
      </w:rPr>
      <w:t>32</w:t>
    </w:r>
    <w:r w:rsidR="00674FB6" w:rsidRPr="003A5D7A">
      <w:rPr>
        <w:rFonts w:ascii="Tenorite" w:hAnsi="Tenorite"/>
        <w:b/>
        <w:bCs/>
        <w:vertAlign w:val="superscript"/>
      </w:rPr>
      <w:t>nd</w:t>
    </w:r>
    <w:r w:rsidR="00674FB6" w:rsidRPr="003A5D7A">
      <w:rPr>
        <w:rFonts w:ascii="Tenorite" w:hAnsi="Tenorite"/>
        <w:b/>
        <w:bCs/>
      </w:rPr>
      <w:t xml:space="preserve"> Annual ISDRS Conference- 2026</w:t>
    </w:r>
  </w:p>
  <w:p w14:paraId="4ECC555E" w14:textId="4AB70842" w:rsidR="000C3028" w:rsidRPr="000C3028" w:rsidRDefault="000C3028" w:rsidP="000C3028">
    <w:pPr>
      <w:pStyle w:val="NormalWeb"/>
      <w:jc w:val="center"/>
      <w:rPr>
        <w:rFonts w:ascii="Tenorite" w:hAnsi="Tenorite"/>
        <w:b/>
        <w:bCs/>
        <w:sz w:val="18"/>
        <w:szCs w:val="18"/>
      </w:rPr>
    </w:pPr>
    <w:r w:rsidRPr="000C3028">
      <w:rPr>
        <w:rFonts w:ascii="Tenorite" w:hAnsi="Tenorite"/>
        <w:b/>
        <w:bCs/>
        <w:sz w:val="18"/>
        <w:szCs w:val="18"/>
      </w:rPr>
      <w:t>7</w:t>
    </w:r>
    <w:r w:rsidRPr="000C3028">
      <w:rPr>
        <w:rFonts w:ascii="Tenorite" w:hAnsi="Tenorite"/>
        <w:b/>
        <w:bCs/>
        <w:sz w:val="18"/>
        <w:szCs w:val="18"/>
        <w:vertAlign w:val="superscript"/>
      </w:rPr>
      <w:t>th</w:t>
    </w:r>
    <w:r w:rsidRPr="000C3028">
      <w:rPr>
        <w:rFonts w:ascii="Tenorite" w:hAnsi="Tenorite"/>
        <w:b/>
        <w:bCs/>
        <w:sz w:val="18"/>
        <w:szCs w:val="18"/>
      </w:rPr>
      <w:t xml:space="preserve"> to 11</w:t>
    </w:r>
    <w:r w:rsidRPr="000C3028">
      <w:rPr>
        <w:rFonts w:ascii="Tenorite" w:hAnsi="Tenorite"/>
        <w:b/>
        <w:bCs/>
        <w:sz w:val="18"/>
        <w:szCs w:val="18"/>
        <w:vertAlign w:val="superscript"/>
      </w:rPr>
      <w:t>th</w:t>
    </w:r>
    <w:r w:rsidRPr="000C3028">
      <w:rPr>
        <w:rFonts w:ascii="Tenorite" w:hAnsi="Tenorite"/>
        <w:b/>
        <w:bCs/>
        <w:sz w:val="18"/>
        <w:szCs w:val="18"/>
      </w:rPr>
      <w:t xml:space="preserve"> July 2026</w:t>
    </w:r>
    <w:r>
      <w:rPr>
        <w:rFonts w:ascii="Tenorite" w:hAnsi="Tenorite"/>
        <w:b/>
        <w:bCs/>
        <w:sz w:val="18"/>
        <w:szCs w:val="18"/>
      </w:rPr>
      <w:t xml:space="preserve">, </w:t>
    </w:r>
    <w:r w:rsidRPr="000C3028">
      <w:rPr>
        <w:rFonts w:ascii="Tenorite" w:hAnsi="Tenorite"/>
        <w:b/>
        <w:bCs/>
        <w:sz w:val="18"/>
        <w:szCs w:val="18"/>
      </w:rPr>
      <w:t>Vitoria, ES, Brazil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5185D"/>
    <w:multiLevelType w:val="hybridMultilevel"/>
    <w:tmpl w:val="CE86A2E0"/>
    <w:lvl w:ilvl="0" w:tplc="FA12483E">
      <w:start w:val="1"/>
      <w:numFmt w:val="low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586D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44F9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7066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B866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B041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D07C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6C72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D4E9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BB587B"/>
    <w:multiLevelType w:val="hybridMultilevel"/>
    <w:tmpl w:val="4BCAFE50"/>
    <w:lvl w:ilvl="0" w:tplc="3B7081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11EEA"/>
    <w:multiLevelType w:val="hybridMultilevel"/>
    <w:tmpl w:val="61988394"/>
    <w:lvl w:ilvl="0" w:tplc="4FD87AD4">
      <w:start w:val="5"/>
      <w:numFmt w:val="low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FA22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AA12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C0CE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8E23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0A77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D86F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A41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0C1C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CE5D0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BE4"/>
    <w:rsid w:val="00006EA6"/>
    <w:rsid w:val="000B638B"/>
    <w:rsid w:val="000C3028"/>
    <w:rsid w:val="001823F9"/>
    <w:rsid w:val="00217A99"/>
    <w:rsid w:val="002B0A09"/>
    <w:rsid w:val="00354C5E"/>
    <w:rsid w:val="003A5D7A"/>
    <w:rsid w:val="003F63B0"/>
    <w:rsid w:val="00441741"/>
    <w:rsid w:val="00454BE4"/>
    <w:rsid w:val="004572DB"/>
    <w:rsid w:val="004648B8"/>
    <w:rsid w:val="004F1D90"/>
    <w:rsid w:val="005158FA"/>
    <w:rsid w:val="00674FB6"/>
    <w:rsid w:val="006832C2"/>
    <w:rsid w:val="0068690F"/>
    <w:rsid w:val="006F45A4"/>
    <w:rsid w:val="00733CB3"/>
    <w:rsid w:val="007B6175"/>
    <w:rsid w:val="008150C4"/>
    <w:rsid w:val="0083243E"/>
    <w:rsid w:val="009A0487"/>
    <w:rsid w:val="00B05982"/>
    <w:rsid w:val="00B300D5"/>
    <w:rsid w:val="00B82626"/>
    <w:rsid w:val="00B83F45"/>
    <w:rsid w:val="00C676FA"/>
    <w:rsid w:val="00C734FA"/>
    <w:rsid w:val="00CC3406"/>
    <w:rsid w:val="00CF5496"/>
    <w:rsid w:val="00D55992"/>
    <w:rsid w:val="00DE3F88"/>
    <w:rsid w:val="00E61CAD"/>
    <w:rsid w:val="00EF6BE4"/>
    <w:rsid w:val="00FB2972"/>
    <w:rsid w:val="00FB63C6"/>
    <w:rsid w:val="00FE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BB3B66"/>
  <w15:docId w15:val="{368ACF71-BF51-41C8-8863-9FBF7FD4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Heading2">
    <w:name w:val="heading 2"/>
    <w:basedOn w:val="Subsection"/>
    <w:next w:val="Normal"/>
    <w:autoRedefine/>
    <w:qFormat/>
    <w:rsid w:val="00733CB3"/>
    <w:p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pPr>
      <w:numPr>
        <w:ilvl w:val="1"/>
        <w:numId w:val="3"/>
      </w:numPr>
      <w:spacing w:before="240"/>
    </w:pPr>
    <w:rPr>
      <w:rFonts w:ascii="Times" w:hAnsi="Times"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pPr>
      <w:widowControl w:val="0"/>
      <w:numPr>
        <w:numId w:val="4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6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3C6"/>
    <w:rPr>
      <w:rFonts w:ascii="Times" w:hAnsi="Times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B6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3C6"/>
    <w:rPr>
      <w:rFonts w:ascii="Times" w:hAnsi="Times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43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B638B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Cs w:val="22"/>
      <w:lang w:val="en-US"/>
    </w:rPr>
  </w:style>
  <w:style w:type="character" w:customStyle="1" w:styleId="times1">
    <w:name w:val="times1"/>
    <w:rsid w:val="00B82626"/>
    <w:rPr>
      <w:rFonts w:ascii="Times New Roman" w:hAnsi="Times New Roman" w:cs="Times New Roman" w:hint="defaul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4BE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4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690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CF5496"/>
    <w:rPr>
      <w:rFonts w:ascii="Times" w:hAnsi="Times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v\Downloads\WordGuidelines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E2500-61B7-49E4-8299-71968273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JPCSA4Template</Template>
  <TotalTime>16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Access proceedings Journal of Physics: Conference series</vt:lpstr>
    </vt:vector>
  </TitlesOfParts>
  <Company>IOP Publishing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George Evans</dc:creator>
  <cp:keywords>open access, proceedings, template, fast, affordable, flexible</cp:keywords>
  <cp:lastModifiedBy>Reeti K</cp:lastModifiedBy>
  <cp:revision>4</cp:revision>
  <cp:lastPrinted>2005-02-25T09:52:00Z</cp:lastPrinted>
  <dcterms:created xsi:type="dcterms:W3CDTF">2026-03-12T12:17:00Z</dcterms:created>
  <dcterms:modified xsi:type="dcterms:W3CDTF">2026-03-17T10:03:00Z</dcterms:modified>
</cp:coreProperties>
</file>